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F50BB" w14:textId="77777777" w:rsidR="00383FD4" w:rsidRDefault="00383FD4">
      <w:pPr>
        <w:pStyle w:val="Titre1"/>
        <w:rPr>
          <w:rFonts w:ascii="Calibri" w:hAnsi="Calibri" w:cs="Calibri"/>
          <w:b/>
          <w:bCs/>
          <w:sz w:val="36"/>
          <w:szCs w:val="36"/>
          <w:lang w:val="fr-CH"/>
        </w:rPr>
      </w:pPr>
    </w:p>
    <w:p w14:paraId="2C19664E" w14:textId="7C6122C1" w:rsidR="00550675" w:rsidRDefault="008E38D5">
      <w:pPr>
        <w:pStyle w:val="Titre1"/>
        <w:rPr>
          <w:rFonts w:ascii="Calibri" w:hAnsi="Calibri" w:cs="Calibri"/>
          <w:b/>
          <w:bCs/>
          <w:sz w:val="36"/>
          <w:szCs w:val="36"/>
          <w:lang w:val="fr-CH"/>
        </w:rPr>
      </w:pPr>
      <w:r w:rsidRPr="00D20514">
        <w:rPr>
          <w:rFonts w:ascii="Calibri" w:hAnsi="Calibri" w:cs="Calibri"/>
          <w:b/>
          <w:bCs/>
          <w:sz w:val="36"/>
          <w:szCs w:val="36"/>
          <w:lang w:val="fr-CH"/>
        </w:rPr>
        <w:t>Rapport sur la phase de test</w:t>
      </w:r>
    </w:p>
    <w:p w14:paraId="68CBA887" w14:textId="6AD1E17C" w:rsidR="009E516E" w:rsidRPr="009E516E" w:rsidRDefault="009E516E" w:rsidP="009E516E">
      <w:pPr>
        <w:pStyle w:val="Titre1"/>
        <w:rPr>
          <w:rFonts w:ascii="Calibri" w:hAnsi="Calibri" w:cs="Calibri"/>
          <w:b/>
          <w:bCs/>
          <w:sz w:val="22"/>
          <w:szCs w:val="22"/>
          <w:lang w:val="fr-CH"/>
        </w:rPr>
      </w:pPr>
      <w:r w:rsidRPr="009E516E">
        <w:rPr>
          <w:rFonts w:ascii="Calibri" w:hAnsi="Calibri" w:cs="Calibri"/>
          <w:b/>
          <w:bCs/>
          <w:sz w:val="22"/>
          <w:szCs w:val="22"/>
          <w:lang w:val="fr-CH"/>
        </w:rPr>
        <w:t>A envoyer au plus tard le 28.02.2025 à info@innovationsociale.ch</w:t>
      </w:r>
    </w:p>
    <w:tbl>
      <w:tblPr>
        <w:tblStyle w:val="Tableausimple4"/>
        <w:tblW w:w="9273" w:type="dxa"/>
        <w:tblLayout w:type="fixed"/>
        <w:tblLook w:val="04A0" w:firstRow="1" w:lastRow="0" w:firstColumn="1" w:lastColumn="0" w:noHBand="0" w:noVBand="1"/>
        <w:tblDescription w:val="Die erste Tabelle weist Testinformationen, einschließlich Kursleiter, Name, Kurs und Zeitraum auf. Zweite Tabelle enthält das Datum"/>
      </w:tblPr>
      <w:tblGrid>
        <w:gridCol w:w="3206"/>
        <w:gridCol w:w="6067"/>
      </w:tblGrid>
      <w:tr w:rsidR="007B6623" w:rsidRPr="007B6623" w14:paraId="51FAA42E" w14:textId="77777777" w:rsidTr="0058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65768451" w14:textId="4783A55A" w:rsidR="00550675" w:rsidRDefault="008E38D5">
            <w:pPr>
              <w:pStyle w:val="Titre2"/>
              <w:rPr>
                <w:rFonts w:ascii="Calibri" w:hAnsi="Calibri" w:cs="Calibri"/>
              </w:rPr>
            </w:pPr>
            <w:proofErr w:type="spellStart"/>
            <w:r w:rsidRPr="007B6623">
              <w:rPr>
                <w:rFonts w:ascii="Calibri" w:hAnsi="Calibri" w:cs="Calibri"/>
              </w:rPr>
              <w:t>Nom</w:t>
            </w:r>
            <w:proofErr w:type="spellEnd"/>
            <w:r w:rsidRPr="007B6623">
              <w:rPr>
                <w:rFonts w:ascii="Calibri" w:hAnsi="Calibri" w:cs="Calibri"/>
              </w:rPr>
              <w:t xml:space="preserve"> d</w:t>
            </w:r>
            <w:r w:rsidR="00F30098">
              <w:rPr>
                <w:rFonts w:ascii="Calibri" w:hAnsi="Calibri" w:cs="Calibri"/>
              </w:rPr>
              <w:t xml:space="preserve">e </w:t>
            </w:r>
            <w:proofErr w:type="spellStart"/>
            <w:r w:rsidR="00F30098">
              <w:rPr>
                <w:rFonts w:ascii="Calibri" w:hAnsi="Calibri" w:cs="Calibri"/>
              </w:rPr>
              <w:t>l‘idée</w:t>
            </w:r>
            <w:proofErr w:type="spellEnd"/>
          </w:p>
        </w:tc>
        <w:tc>
          <w:tcPr>
            <w:tcW w:w="6067" w:type="dxa"/>
          </w:tcPr>
          <w:p w14:paraId="0EBF0A4B" w14:textId="77777777" w:rsidR="007B6623" w:rsidRPr="007B6623" w:rsidRDefault="007B6623" w:rsidP="004B4E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623" w:rsidRPr="00383FD4" w14:paraId="4DA2A075" w14:textId="77777777" w:rsidTr="0058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177956C0" w14:textId="12137F65" w:rsidR="00550675" w:rsidRPr="00D20514" w:rsidRDefault="008E38D5">
            <w:pPr>
              <w:pStyle w:val="Titre2"/>
              <w:rPr>
                <w:rFonts w:ascii="Calibri" w:hAnsi="Calibri" w:cs="Calibri"/>
                <w:lang w:val="fr-CH"/>
              </w:rPr>
            </w:pPr>
            <w:r w:rsidRPr="00D20514">
              <w:rPr>
                <w:rFonts w:ascii="Calibri" w:hAnsi="Calibri" w:cs="Calibri"/>
                <w:lang w:val="fr-CH"/>
              </w:rPr>
              <w:t xml:space="preserve">Équipes d'innovation </w:t>
            </w:r>
            <w:proofErr w:type="spellStart"/>
            <w:r w:rsidR="009920C8">
              <w:rPr>
                <w:rFonts w:ascii="Calibri" w:hAnsi="Calibri" w:cs="Calibri"/>
                <w:lang w:val="fr-CH"/>
              </w:rPr>
              <w:t>P</w:t>
            </w:r>
            <w:r w:rsidRPr="00D20514">
              <w:rPr>
                <w:rFonts w:ascii="Calibri" w:hAnsi="Calibri" w:cs="Calibri"/>
                <w:lang w:val="fr-CH"/>
              </w:rPr>
              <w:t>articipant</w:t>
            </w:r>
            <w:r w:rsidR="000A7432">
              <w:rPr>
                <w:rFonts w:ascii="Calibri" w:hAnsi="Calibri" w:cs="Calibri"/>
                <w:lang w:val="fr-CH"/>
              </w:rPr>
              <w:t>·</w:t>
            </w:r>
            <w:r w:rsidRPr="00D20514">
              <w:rPr>
                <w:rFonts w:ascii="Calibri" w:hAnsi="Calibri" w:cs="Calibri"/>
                <w:lang w:val="fr-CH"/>
              </w:rPr>
              <w:t>es</w:t>
            </w:r>
            <w:proofErr w:type="spellEnd"/>
            <w:r w:rsidRPr="00D20514">
              <w:rPr>
                <w:rFonts w:ascii="Calibri" w:hAnsi="Calibri" w:cs="Calibri"/>
                <w:lang w:val="fr-CH"/>
              </w:rPr>
              <w:t xml:space="preserve"> et affiliations</w:t>
            </w:r>
          </w:p>
        </w:tc>
        <w:tc>
          <w:tcPr>
            <w:tcW w:w="6067" w:type="dxa"/>
          </w:tcPr>
          <w:p w14:paraId="2501B5A7" w14:textId="77777777" w:rsidR="007B6623" w:rsidRPr="00D20514" w:rsidRDefault="007B6623" w:rsidP="004B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fr-CH"/>
              </w:rPr>
            </w:pPr>
          </w:p>
        </w:tc>
      </w:tr>
      <w:tr w:rsidR="00582D07" w:rsidRPr="007B6623" w14:paraId="7081905F" w14:textId="77777777" w:rsidTr="00582D07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6" w:type="dxa"/>
          </w:tcPr>
          <w:p w14:paraId="72F28BB5" w14:textId="77777777" w:rsidR="00550675" w:rsidRDefault="008E38D5">
            <w:pPr>
              <w:pStyle w:val="Titr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tc>
          <w:tcPr>
            <w:tcW w:w="6067" w:type="dxa"/>
          </w:tcPr>
          <w:p w14:paraId="5DE68B79" w14:textId="77777777" w:rsidR="00582D07" w:rsidRPr="007B6623" w:rsidRDefault="00582D07" w:rsidP="004B4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358C9089" w14:textId="77777777" w:rsidR="00550675" w:rsidRPr="00D20514" w:rsidRDefault="008E38D5">
      <w:pPr>
        <w:pStyle w:val="Titre3"/>
        <w:rPr>
          <w:rFonts w:ascii="Calibri" w:hAnsi="Calibri" w:cs="Calibri"/>
          <w:b/>
          <w:bCs/>
          <w:lang w:val="fr-CH"/>
        </w:rPr>
      </w:pPr>
      <w:r w:rsidRPr="00D20514">
        <w:rPr>
          <w:rFonts w:ascii="Calibri" w:hAnsi="Calibri" w:cs="Calibri"/>
          <w:b/>
          <w:bCs/>
          <w:lang w:val="fr-CH"/>
        </w:rPr>
        <w:t>Quelle idée innovante/approche de solution innovante a été poursuivie et testée au sens d'un prototype ?</w:t>
      </w:r>
    </w:p>
    <w:p w14:paraId="6C91B3B4" w14:textId="77777777" w:rsidR="00550675" w:rsidRPr="00D20514" w:rsidRDefault="00383FD4">
      <w:pPr>
        <w:rPr>
          <w:rFonts w:ascii="Calibri" w:hAnsi="Calibri" w:cs="Calibri"/>
          <w:lang w:val="fr-CH"/>
        </w:rPr>
      </w:pPr>
      <w:sdt>
        <w:sdtPr>
          <w:rPr>
            <w:rFonts w:ascii="Calibri" w:hAnsi="Calibri" w:cs="Calibri"/>
          </w:rPr>
          <w:alias w:val="Geben Sie die Antwort auf die erste Frage ein:"/>
          <w:tag w:val="Geben Sie die Antwort auf die erste Frage ein:"/>
          <w:id w:val="1152262460"/>
          <w:placeholder>
            <w:docPart w:val="545E428EE9564B27AFEB225EFB95FF18"/>
          </w:placeholder>
          <w:temporary/>
          <w:showingPlcHdr/>
          <w15:appearance w15:val="hidden"/>
        </w:sdtPr>
        <w:sdtEndPr/>
        <w:sdtContent>
          <w:r w:rsidR="003210CB" w:rsidRPr="00F30098">
            <w:rPr>
              <w:rFonts w:ascii="Calibri" w:hAnsi="Calibri" w:cs="Calibri"/>
              <w:lang w:val="fr-CH" w:bidi="de-DE"/>
            </w:rPr>
            <w:t>Saisissez la réponse à la première question</w:t>
          </w:r>
        </w:sdtContent>
      </w:sdt>
    </w:p>
    <w:p w14:paraId="2CA7FBB9" w14:textId="77777777" w:rsidR="00550675" w:rsidRPr="00D20514" w:rsidRDefault="008E38D5">
      <w:pPr>
        <w:pStyle w:val="Titre3"/>
        <w:rPr>
          <w:rFonts w:ascii="Calibri" w:hAnsi="Calibri" w:cs="Calibri"/>
          <w:b/>
          <w:bCs/>
          <w:lang w:val="fr-CH"/>
        </w:rPr>
      </w:pPr>
      <w:r w:rsidRPr="00D20514">
        <w:rPr>
          <w:rFonts w:ascii="Calibri" w:hAnsi="Calibri" w:cs="Calibri"/>
          <w:b/>
          <w:bCs/>
          <w:lang w:val="fr-CH"/>
        </w:rPr>
        <w:t>Comment a-t-on procédé pour tester l'idée innovante/la solution innovante ?</w:t>
      </w:r>
    </w:p>
    <w:sdt>
      <w:sdtPr>
        <w:rPr>
          <w:rFonts w:ascii="Calibri" w:hAnsi="Calibri" w:cs="Calibri"/>
        </w:rPr>
        <w:alias w:val="Geben Sie die Antwort auf die zweite Frage ein:"/>
        <w:tag w:val="Geben Sie die Antwort auf die zweite Frage ein:"/>
        <w:id w:val="-85622363"/>
        <w:placeholder>
          <w:docPart w:val="F96338BD077B48D480F55B70578ECC90"/>
        </w:placeholder>
        <w:temporary/>
        <w:showingPlcHdr/>
        <w15:appearance w15:val="hidden"/>
      </w:sdtPr>
      <w:sdtEndPr/>
      <w:sdtContent>
        <w:p w14:paraId="4370C172" w14:textId="77777777" w:rsidR="00550675" w:rsidRPr="00D20514" w:rsidRDefault="008E38D5">
          <w:pPr>
            <w:rPr>
              <w:rFonts w:ascii="Calibri" w:hAnsi="Calibri" w:cs="Calibri"/>
              <w:lang w:val="fr-CH"/>
            </w:rPr>
          </w:pPr>
          <w:r w:rsidRPr="00D20514">
            <w:rPr>
              <w:rFonts w:ascii="Calibri" w:hAnsi="Calibri" w:cs="Calibri"/>
              <w:lang w:val="fr-CH" w:bidi="de-DE"/>
            </w:rPr>
            <w:t>Saisissez la réponse à la deuxième question</w:t>
          </w:r>
        </w:p>
      </w:sdtContent>
    </w:sdt>
    <w:p w14:paraId="57BA1911" w14:textId="77777777" w:rsidR="00550675" w:rsidRPr="00D20514" w:rsidRDefault="008E38D5">
      <w:pPr>
        <w:pStyle w:val="Titre3"/>
        <w:rPr>
          <w:rFonts w:ascii="Calibri" w:hAnsi="Calibri" w:cs="Calibri"/>
          <w:b/>
          <w:bCs/>
          <w:lang w:val="fr-CH"/>
        </w:rPr>
      </w:pPr>
      <w:r w:rsidRPr="00D20514">
        <w:rPr>
          <w:rFonts w:ascii="Calibri" w:hAnsi="Calibri" w:cs="Calibri"/>
          <w:b/>
          <w:bCs/>
          <w:lang w:val="fr-CH"/>
        </w:rPr>
        <w:t xml:space="preserve">Quels sont les enseignements/résultats obtenus lors de la </w:t>
      </w:r>
      <w:r w:rsidR="00657880" w:rsidRPr="00D20514">
        <w:rPr>
          <w:rFonts w:ascii="Calibri" w:hAnsi="Calibri" w:cs="Calibri"/>
          <w:b/>
          <w:bCs/>
          <w:lang w:val="fr-CH"/>
        </w:rPr>
        <w:t xml:space="preserve">phase </w:t>
      </w:r>
      <w:r w:rsidRPr="00D20514">
        <w:rPr>
          <w:rFonts w:ascii="Calibri" w:hAnsi="Calibri" w:cs="Calibri"/>
          <w:b/>
          <w:bCs/>
          <w:lang w:val="fr-CH"/>
        </w:rPr>
        <w:t>de test ?</w:t>
      </w:r>
    </w:p>
    <w:bookmarkStart w:id="0" w:name="_Hlk174961217" w:displacedByCustomXml="next"/>
    <w:sdt>
      <w:sdtPr>
        <w:rPr>
          <w:rFonts w:ascii="Calibri" w:hAnsi="Calibri" w:cs="Calibri"/>
        </w:rPr>
        <w:alias w:val="Geben Sie die Antwort auf die dritte Frage ein:"/>
        <w:tag w:val="Geben Sie die Antwort auf die dritte Frage ein:"/>
        <w:id w:val="-874615853"/>
        <w:placeholder>
          <w:docPart w:val="4EAAE6E941854E5C851A44AB24DB890F"/>
        </w:placeholder>
        <w:temporary/>
        <w:showingPlcHdr/>
        <w15:appearance w15:val="hidden"/>
      </w:sdtPr>
      <w:sdtEndPr/>
      <w:sdtContent>
        <w:p w14:paraId="1960752C" w14:textId="77777777" w:rsidR="00550675" w:rsidRPr="00D20514" w:rsidRDefault="008E38D5">
          <w:pPr>
            <w:rPr>
              <w:rFonts w:ascii="Calibri" w:hAnsi="Calibri" w:cs="Calibri"/>
              <w:lang w:val="fr-CH"/>
            </w:rPr>
          </w:pPr>
          <w:r w:rsidRPr="00F11F76">
            <w:rPr>
              <w:rFonts w:ascii="Calibri" w:hAnsi="Calibri" w:cs="Calibri"/>
              <w:lang w:val="fr-CH" w:bidi="de-DE"/>
            </w:rPr>
            <w:t>Saisissez la réponse à la troisième question</w:t>
          </w:r>
        </w:p>
      </w:sdtContent>
    </w:sdt>
    <w:p w14:paraId="247BE437" w14:textId="77777777" w:rsidR="00550675" w:rsidRPr="00D20514" w:rsidRDefault="008E38D5">
      <w:pPr>
        <w:pStyle w:val="Titre3"/>
        <w:ind w:left="360"/>
        <w:rPr>
          <w:rFonts w:ascii="Calibri" w:hAnsi="Calibri" w:cs="Calibri"/>
          <w:b/>
          <w:bCs/>
          <w:lang w:val="fr-CH"/>
        </w:rPr>
      </w:pPr>
      <w:bookmarkStart w:id="1" w:name="_Hlk174961203"/>
      <w:bookmarkEnd w:id="0"/>
      <w:r w:rsidRPr="00D20514">
        <w:rPr>
          <w:rFonts w:ascii="Calibri" w:hAnsi="Calibri" w:cs="Calibri"/>
          <w:b/>
          <w:bCs/>
          <w:lang w:val="fr-CH"/>
        </w:rPr>
        <w:t xml:space="preserve">Comment les connaissances/résultats </w:t>
      </w:r>
      <w:r w:rsidR="00846131" w:rsidRPr="00D20514">
        <w:rPr>
          <w:rFonts w:ascii="Calibri" w:hAnsi="Calibri" w:cs="Calibri"/>
          <w:b/>
          <w:bCs/>
          <w:lang w:val="fr-CH"/>
        </w:rPr>
        <w:t xml:space="preserve">obtenus lors de la phase de test doivent-ils être </w:t>
      </w:r>
      <w:r w:rsidRPr="00D20514">
        <w:rPr>
          <w:rFonts w:ascii="Calibri" w:hAnsi="Calibri" w:cs="Calibri"/>
          <w:b/>
          <w:bCs/>
          <w:lang w:val="fr-CH"/>
        </w:rPr>
        <w:t>utilisés pour poursuivre l'idée innovante/la solution innovante ? Quels sont les plans concrets déjà en place à cet effet (idées de mise en œuvre, bailleurs de fonds, partenaires de projet, etc.)</w:t>
      </w:r>
    </w:p>
    <w:p w14:paraId="3FEED38B" w14:textId="77777777" w:rsidR="00550675" w:rsidRPr="00D20514" w:rsidRDefault="008E38D5">
      <w:pPr>
        <w:rPr>
          <w:rFonts w:ascii="Calibri" w:hAnsi="Calibri" w:cs="Calibri"/>
          <w:lang w:val="fr-CH"/>
        </w:rPr>
      </w:pPr>
      <w:bookmarkStart w:id="2" w:name="_Hlk174961477"/>
      <w:r w:rsidRPr="00D20514">
        <w:rPr>
          <w:rFonts w:ascii="Calibri" w:hAnsi="Calibri" w:cs="Calibri"/>
          <w:lang w:val="fr-CH"/>
        </w:rPr>
        <w:t>Saisissez la réponse à la quatrième question</w:t>
      </w:r>
    </w:p>
    <w:bookmarkEnd w:id="1"/>
    <w:bookmarkEnd w:id="2"/>
    <w:p w14:paraId="4743469E" w14:textId="0167F2A8" w:rsidR="00550675" w:rsidRPr="00383FD4" w:rsidRDefault="008E38D5">
      <w:pPr>
        <w:pStyle w:val="Titre3"/>
        <w:rPr>
          <w:rFonts w:ascii="Calibri" w:hAnsi="Calibri" w:cs="Calibri"/>
          <w:b/>
          <w:bCs/>
          <w:lang w:val="fr-CH"/>
        </w:rPr>
      </w:pPr>
      <w:r w:rsidRPr="00D20514">
        <w:rPr>
          <w:rFonts w:ascii="Calibri" w:hAnsi="Calibri" w:cs="Calibri"/>
          <w:b/>
          <w:bCs/>
          <w:lang w:val="fr-CH"/>
        </w:rPr>
        <w:t xml:space="preserve">Y a-t-il quelque chose que vous aimeriez communiquer au Management </w:t>
      </w:r>
      <w:r w:rsidRPr="00D20514">
        <w:rPr>
          <w:rFonts w:ascii="Calibri" w:hAnsi="Calibri" w:cs="Calibri"/>
          <w:b/>
          <w:bCs/>
          <w:i/>
          <w:iCs/>
          <w:lang w:val="fr-CH"/>
        </w:rPr>
        <w:t xml:space="preserve">Booster </w:t>
      </w:r>
      <w:proofErr w:type="spellStart"/>
      <w:r w:rsidRPr="00D20514">
        <w:rPr>
          <w:rFonts w:ascii="Calibri" w:hAnsi="Calibri" w:cs="Calibri"/>
          <w:b/>
          <w:bCs/>
          <w:i/>
          <w:iCs/>
          <w:lang w:val="fr-CH"/>
        </w:rPr>
        <w:t>Co-Designing</w:t>
      </w:r>
      <w:proofErr w:type="spellEnd"/>
      <w:r w:rsidRPr="00D20514">
        <w:rPr>
          <w:rFonts w:ascii="Calibri" w:hAnsi="Calibri" w:cs="Calibri"/>
          <w:b/>
          <w:bCs/>
          <w:i/>
          <w:iCs/>
          <w:lang w:val="fr-CH"/>
        </w:rPr>
        <w:t xml:space="preserve"> Human Services d'Innosuisse </w:t>
      </w:r>
      <w:r w:rsidRPr="00D20514">
        <w:rPr>
          <w:rFonts w:ascii="Calibri" w:hAnsi="Calibri" w:cs="Calibri"/>
          <w:b/>
          <w:bCs/>
          <w:lang w:val="fr-CH"/>
        </w:rPr>
        <w:t xml:space="preserve">en tant que feedback (par ex. sur l'idée de projet / sur les formats de travail / sur l'organisation / propositions d'amélioration) ? </w:t>
      </w:r>
      <w:r w:rsidR="00B51418" w:rsidRPr="00383FD4">
        <w:rPr>
          <w:rFonts w:ascii="Calibri" w:hAnsi="Calibri" w:cs="Calibri"/>
          <w:b/>
          <w:bCs/>
          <w:lang w:val="fr-CH"/>
        </w:rPr>
        <w:t xml:space="preserve">N’hésitez pas à </w:t>
      </w:r>
      <w:r w:rsidR="00C95A55" w:rsidRPr="00383FD4">
        <w:rPr>
          <w:rFonts w:ascii="Calibri" w:hAnsi="Calibri" w:cs="Calibri"/>
          <w:b/>
          <w:bCs/>
          <w:lang w:val="fr-CH"/>
        </w:rPr>
        <w:t>retenir cela ci-dessous</w:t>
      </w:r>
      <w:r w:rsidRPr="00383FD4">
        <w:rPr>
          <w:rFonts w:ascii="Calibri" w:hAnsi="Calibri" w:cs="Calibri"/>
          <w:b/>
          <w:bCs/>
          <w:lang w:val="fr-CH"/>
        </w:rPr>
        <w:t xml:space="preserve"> :</w:t>
      </w:r>
    </w:p>
    <w:p w14:paraId="45E0516D" w14:textId="0EC59435" w:rsidR="00F517D0" w:rsidRPr="00185532" w:rsidRDefault="008E38D5" w:rsidP="00F517D0">
      <w:pPr>
        <w:rPr>
          <w:rFonts w:ascii="Calibri" w:hAnsi="Calibri" w:cs="Calibri"/>
          <w:lang w:val="fr-CH"/>
        </w:rPr>
      </w:pPr>
      <w:r w:rsidRPr="00D20514">
        <w:rPr>
          <w:rFonts w:ascii="Calibri" w:hAnsi="Calibri" w:cs="Calibri"/>
          <w:lang w:val="fr-CH"/>
        </w:rPr>
        <w:t xml:space="preserve">Saisissez la réponse à la </w:t>
      </w:r>
      <w:r w:rsidR="00212EE1" w:rsidRPr="00D20514">
        <w:rPr>
          <w:rFonts w:ascii="Calibri" w:hAnsi="Calibri" w:cs="Calibri"/>
          <w:lang w:val="fr-CH"/>
        </w:rPr>
        <w:t xml:space="preserve">sixième </w:t>
      </w:r>
      <w:r w:rsidRPr="00D20514">
        <w:rPr>
          <w:rFonts w:ascii="Calibri" w:hAnsi="Calibri" w:cs="Calibri"/>
          <w:lang w:val="fr-CH"/>
        </w:rPr>
        <w:t>question</w:t>
      </w:r>
    </w:p>
    <w:sectPr w:rsidR="00F517D0" w:rsidRPr="00185532" w:rsidSect="00383FD4">
      <w:footerReference w:type="default" r:id="rId10"/>
      <w:headerReference w:type="first" r:id="rId11"/>
      <w:pgSz w:w="11906" w:h="16838" w:code="9"/>
      <w:pgMar w:top="1440" w:right="1512" w:bottom="993" w:left="15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488EB" w14:textId="77777777" w:rsidR="007B14F4" w:rsidRDefault="007B14F4">
      <w:pPr>
        <w:spacing w:before="0" w:after="0" w:line="240" w:lineRule="auto"/>
      </w:pPr>
      <w:r>
        <w:separator/>
      </w:r>
    </w:p>
  </w:endnote>
  <w:endnote w:type="continuationSeparator" w:id="0">
    <w:p w14:paraId="298BDE2D" w14:textId="77777777" w:rsidR="007B14F4" w:rsidRDefault="007B14F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09E62" w14:textId="77777777" w:rsidR="00550675" w:rsidRDefault="008E38D5">
    <w:pPr>
      <w:pStyle w:val="Pieddepage"/>
    </w:pPr>
    <w:r>
      <w:rPr>
        <w:lang w:bidi="de-DE"/>
      </w:rPr>
      <w:t xml:space="preserve">Page </w:t>
    </w:r>
    <w:r>
      <w:rPr>
        <w:lang w:bidi="de-DE"/>
      </w:rPr>
      <w:fldChar w:fldCharType="begin"/>
    </w:r>
    <w:r>
      <w:rPr>
        <w:lang w:bidi="de-DE"/>
      </w:rPr>
      <w:instrText xml:space="preserve"> PAGE  \* Arabic  \* MERGEFORMAT </w:instrText>
    </w:r>
    <w:r>
      <w:rPr>
        <w:lang w:bidi="de-DE"/>
      </w:rPr>
      <w:fldChar w:fldCharType="separate"/>
    </w:r>
    <w:r w:rsidR="003E5C38">
      <w:rPr>
        <w:noProof/>
        <w:lang w:bidi="de-DE"/>
      </w:rPr>
      <w:t>3</w:t>
    </w:r>
    <w:r>
      <w:rPr>
        <w:lang w:bidi="de-DE"/>
      </w:rPr>
      <w:fldChar w:fldCharType="end"/>
    </w:r>
    <w:r>
      <w:rPr>
        <w:lang w:bidi="de-DE"/>
      </w:rPr>
      <w:t xml:space="preserve"> de </w:t>
    </w:r>
    <w:fldSimple w:instr=" NUMPAGES  \* Arabic  \* MERGEFORMAT ">
      <w:r w:rsidR="003E5C38">
        <w:rPr>
          <w:noProof/>
          <w:lang w:bidi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25C39" w14:textId="77777777" w:rsidR="007B14F4" w:rsidRDefault="007B14F4">
      <w:pPr>
        <w:spacing w:before="0" w:after="0" w:line="240" w:lineRule="auto"/>
      </w:pPr>
      <w:r>
        <w:separator/>
      </w:r>
    </w:p>
  </w:footnote>
  <w:footnote w:type="continuationSeparator" w:id="0">
    <w:p w14:paraId="4761F1A1" w14:textId="77777777" w:rsidR="007B14F4" w:rsidRDefault="007B14F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BBAA3" w14:textId="4F1570AD" w:rsidR="00383FD4" w:rsidRDefault="00383FD4">
    <w:pPr>
      <w:pStyle w:val="En-tte"/>
    </w:pPr>
    <w:r>
      <w:rPr>
        <w:noProof/>
      </w:rPr>
      <w:drawing>
        <wp:inline distT="0" distB="0" distL="0" distR="0" wp14:anchorId="049080A8" wp14:editId="38D393BA">
          <wp:extent cx="5760051" cy="1704975"/>
          <wp:effectExtent l="0" t="0" r="0" b="0"/>
          <wp:docPr id="125942075" name="Image 125942075" descr="Une image contenant texte, capture d’écran, Police, carte de visite&#10;&#10;Description générée automatiqueme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585874" name="Image 527585874" descr="Une image contenant texte, capture d’écran, Police, carte de visite&#10;&#10;Description générée automatiquement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916" cy="1714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69C108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446D7C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E61FB8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CC7A6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BCF77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D0C8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A84B7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BEF6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8E7FD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E773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56A7C"/>
    <w:multiLevelType w:val="hybridMultilevel"/>
    <w:tmpl w:val="801C1B26"/>
    <w:lvl w:ilvl="0" w:tplc="05F4D36E">
      <w:start w:val="1"/>
      <w:numFmt w:val="decimal"/>
      <w:pStyle w:val="Titre3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6F1544E1"/>
    <w:multiLevelType w:val="hybridMultilevel"/>
    <w:tmpl w:val="3CB2D66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537370">
    <w:abstractNumId w:val="10"/>
  </w:num>
  <w:num w:numId="2" w16cid:durableId="857277305">
    <w:abstractNumId w:val="9"/>
  </w:num>
  <w:num w:numId="3" w16cid:durableId="1929338729">
    <w:abstractNumId w:val="7"/>
  </w:num>
  <w:num w:numId="4" w16cid:durableId="266237194">
    <w:abstractNumId w:val="6"/>
  </w:num>
  <w:num w:numId="5" w16cid:durableId="1143042882">
    <w:abstractNumId w:val="5"/>
  </w:num>
  <w:num w:numId="6" w16cid:durableId="381709887">
    <w:abstractNumId w:val="4"/>
  </w:num>
  <w:num w:numId="7" w16cid:durableId="2106488725">
    <w:abstractNumId w:val="8"/>
  </w:num>
  <w:num w:numId="8" w16cid:durableId="284048345">
    <w:abstractNumId w:val="3"/>
  </w:num>
  <w:num w:numId="9" w16cid:durableId="873227081">
    <w:abstractNumId w:val="2"/>
  </w:num>
  <w:num w:numId="10" w16cid:durableId="841970238">
    <w:abstractNumId w:val="1"/>
  </w:num>
  <w:num w:numId="11" w16cid:durableId="2083943276">
    <w:abstractNumId w:val="0"/>
  </w:num>
  <w:num w:numId="12" w16cid:durableId="875895495">
    <w:abstractNumId w:val="11"/>
  </w:num>
  <w:num w:numId="13" w16cid:durableId="1729187354">
    <w:abstractNumId w:val="10"/>
    <w:lvlOverride w:ilvl="0">
      <w:startOverride w:val="1"/>
    </w:lvlOverride>
  </w:num>
  <w:num w:numId="14" w16cid:durableId="18610397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3"/>
    <w:rsid w:val="0000514D"/>
    <w:rsid w:val="000260B6"/>
    <w:rsid w:val="000A7432"/>
    <w:rsid w:val="000D48A6"/>
    <w:rsid w:val="00152BD3"/>
    <w:rsid w:val="0015628F"/>
    <w:rsid w:val="00183790"/>
    <w:rsid w:val="00185532"/>
    <w:rsid w:val="001926A4"/>
    <w:rsid w:val="001C348C"/>
    <w:rsid w:val="001C48D2"/>
    <w:rsid w:val="001F43DC"/>
    <w:rsid w:val="00212EE1"/>
    <w:rsid w:val="0027272E"/>
    <w:rsid w:val="003210CB"/>
    <w:rsid w:val="00381054"/>
    <w:rsid w:val="00383FD4"/>
    <w:rsid w:val="003C17E7"/>
    <w:rsid w:val="003D6B32"/>
    <w:rsid w:val="003E5C38"/>
    <w:rsid w:val="00481968"/>
    <w:rsid w:val="00491AE2"/>
    <w:rsid w:val="00494233"/>
    <w:rsid w:val="004B4ED7"/>
    <w:rsid w:val="004C0B9A"/>
    <w:rsid w:val="0050715B"/>
    <w:rsid w:val="00550675"/>
    <w:rsid w:val="00582D07"/>
    <w:rsid w:val="005A17C0"/>
    <w:rsid w:val="005E4F75"/>
    <w:rsid w:val="00605DAA"/>
    <w:rsid w:val="00622C07"/>
    <w:rsid w:val="00640778"/>
    <w:rsid w:val="00656A53"/>
    <w:rsid w:val="00657880"/>
    <w:rsid w:val="00675B76"/>
    <w:rsid w:val="006956BD"/>
    <w:rsid w:val="006B664C"/>
    <w:rsid w:val="006E2643"/>
    <w:rsid w:val="00702001"/>
    <w:rsid w:val="00703EE4"/>
    <w:rsid w:val="007320A3"/>
    <w:rsid w:val="007765C4"/>
    <w:rsid w:val="007B14F4"/>
    <w:rsid w:val="007B6623"/>
    <w:rsid w:val="00846131"/>
    <w:rsid w:val="00876BF3"/>
    <w:rsid w:val="008B3ECA"/>
    <w:rsid w:val="008E38D5"/>
    <w:rsid w:val="009671F2"/>
    <w:rsid w:val="0097631D"/>
    <w:rsid w:val="009920C8"/>
    <w:rsid w:val="009A7E61"/>
    <w:rsid w:val="009E516E"/>
    <w:rsid w:val="00A26BCF"/>
    <w:rsid w:val="00A46A27"/>
    <w:rsid w:val="00A605D8"/>
    <w:rsid w:val="00AB59EF"/>
    <w:rsid w:val="00B1573C"/>
    <w:rsid w:val="00B51418"/>
    <w:rsid w:val="00B7746F"/>
    <w:rsid w:val="00C44D97"/>
    <w:rsid w:val="00C56D36"/>
    <w:rsid w:val="00C77AB8"/>
    <w:rsid w:val="00C95A55"/>
    <w:rsid w:val="00CC44DC"/>
    <w:rsid w:val="00D16FF8"/>
    <w:rsid w:val="00D20514"/>
    <w:rsid w:val="00D43FBC"/>
    <w:rsid w:val="00DC14D3"/>
    <w:rsid w:val="00DE749A"/>
    <w:rsid w:val="00EE2BF3"/>
    <w:rsid w:val="00F11F76"/>
    <w:rsid w:val="00F30098"/>
    <w:rsid w:val="00F32973"/>
    <w:rsid w:val="00F517D0"/>
    <w:rsid w:val="00F650A7"/>
    <w:rsid w:val="00F65E87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DE8442"/>
  <w15:chartTrackingRefBased/>
  <w15:docId w15:val="{1CC4C58A-76B2-4911-B9FF-26F28154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87"/>
  </w:style>
  <w:style w:type="paragraph" w:styleId="Titre1">
    <w:name w:val="heading 1"/>
    <w:basedOn w:val="Normal"/>
    <w:link w:val="Titre1Car"/>
    <w:uiPriority w:val="9"/>
    <w:qFormat/>
    <w:rsid w:val="003D6B32"/>
    <w:pPr>
      <w:keepNext/>
      <w:keepLines/>
      <w:spacing w:before="240" w:after="360"/>
      <w:contextualSpacing/>
      <w:jc w:val="center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F65E8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D6B32"/>
    <w:pPr>
      <w:keepNext/>
      <w:keepLines/>
      <w:numPr>
        <w:numId w:val="1"/>
      </w:numPr>
      <w:pBdr>
        <w:top w:val="single" w:sz="4" w:space="1" w:color="7F7F7F" w:themeColor="text1" w:themeTint="80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D6B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3D6B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1F4E79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D6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D6B3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D6B3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D6B3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D6B32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65E87"/>
    <w:rPr>
      <w:rFonts w:asciiTheme="majorHAnsi" w:eastAsiaTheme="majorEastAsia" w:hAnsiTheme="majorHAnsi" w:cstheme="majorBidi"/>
      <w:color w:val="1F4E79" w:themeColor="accent1" w:themeShade="8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D6B3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ieddepage">
    <w:name w:val="footer"/>
    <w:basedOn w:val="Normal"/>
    <w:link w:val="PieddepageCar"/>
    <w:uiPriority w:val="99"/>
    <w:rsid w:val="0050715B"/>
    <w:pPr>
      <w:spacing w:before="0" w:after="0" w:line="240" w:lineRule="auto"/>
      <w:jc w:val="center"/>
    </w:pPr>
    <w:rPr>
      <w:color w:val="1F4E7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50715B"/>
    <w:rPr>
      <w:color w:val="1F4E79" w:themeColor="accent1" w:themeShade="80"/>
    </w:rPr>
  </w:style>
  <w:style w:type="paragraph" w:styleId="En-tte">
    <w:name w:val="header"/>
    <w:basedOn w:val="Normal"/>
    <w:link w:val="En-tteCar"/>
    <w:uiPriority w:val="99"/>
    <w:unhideWhenUsed/>
    <w:rsid w:val="00622C07"/>
    <w:pPr>
      <w:spacing w:before="0" w:after="0" w:line="240" w:lineRule="auto"/>
    </w:pPr>
  </w:style>
  <w:style w:type="table" w:styleId="TableauGrille1Clair">
    <w:name w:val="Grid Table 1 Light"/>
    <w:basedOn w:val="Tableau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weisungen">
    <w:name w:val="Anweisungen"/>
    <w:basedOn w:val="Normal"/>
    <w:uiPriority w:val="10"/>
    <w:qFormat/>
    <w:rsid w:val="004C0B9A"/>
    <w:rPr>
      <w:i/>
      <w:iCs/>
      <w:color w:val="595959" w:themeColor="text1" w:themeTint="A6"/>
    </w:rPr>
  </w:style>
  <w:style w:type="table" w:styleId="Grilledetableauclaire">
    <w:name w:val="Grid Table Light"/>
    <w:basedOn w:val="TableauNormal"/>
    <w:uiPriority w:val="40"/>
    <w:rsid w:val="004B4E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22C07"/>
  </w:style>
  <w:style w:type="character" w:customStyle="1" w:styleId="Titre4Car">
    <w:name w:val="Titre 4 Car"/>
    <w:basedOn w:val="Policepardfaut"/>
    <w:link w:val="Titre4"/>
    <w:uiPriority w:val="9"/>
    <w:semiHidden/>
    <w:rsid w:val="003D6B32"/>
    <w:rPr>
      <w:rFonts w:asciiTheme="majorHAnsi" w:eastAsiaTheme="majorEastAsia" w:hAnsiTheme="majorHAnsi" w:cstheme="majorBidi"/>
      <w:iCs/>
      <w:caps/>
      <w:color w:val="1F4E79" w:themeColor="accent1" w:theme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B3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52BD3"/>
  </w:style>
  <w:style w:type="paragraph" w:styleId="Normalcentr">
    <w:name w:val="Block Text"/>
    <w:basedOn w:val="Normal"/>
    <w:uiPriority w:val="99"/>
    <w:semiHidden/>
    <w:unhideWhenUsed/>
    <w:rsid w:val="00A605D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52BD3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52BD3"/>
  </w:style>
  <w:style w:type="paragraph" w:styleId="Corpsdetexte2">
    <w:name w:val="Body Text 2"/>
    <w:basedOn w:val="Normal"/>
    <w:link w:val="Corpsdetexte2Car"/>
    <w:uiPriority w:val="99"/>
    <w:semiHidden/>
    <w:unhideWhenUsed/>
    <w:rsid w:val="00152BD3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52BD3"/>
  </w:style>
  <w:style w:type="paragraph" w:styleId="Corpsdetexte3">
    <w:name w:val="Body Text 3"/>
    <w:basedOn w:val="Normal"/>
    <w:link w:val="Corpsdetexte3Car"/>
    <w:uiPriority w:val="99"/>
    <w:semiHidden/>
    <w:unhideWhenUsed/>
    <w:rsid w:val="003D6B32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D6B32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52BD3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52B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52BD3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52B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52BD3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52B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52BD3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52BD3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D6B32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3D6B32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A605D8"/>
    <w:rPr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D6B3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52BD3"/>
  </w:style>
  <w:style w:type="table" w:styleId="Grillecouleur">
    <w:name w:val="Colorful Grid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6B32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6B32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6B32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6B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6B32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52BD3"/>
  </w:style>
  <w:style w:type="character" w:customStyle="1" w:styleId="DateCar">
    <w:name w:val="Date Car"/>
    <w:basedOn w:val="Policepardfaut"/>
    <w:link w:val="Date"/>
    <w:uiPriority w:val="99"/>
    <w:semiHidden/>
    <w:rsid w:val="00152BD3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D6B32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D6B3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52BD3"/>
  </w:style>
  <w:style w:type="character" w:styleId="Accentuation">
    <w:name w:val="Emphasis"/>
    <w:basedOn w:val="Policepardfaut"/>
    <w:uiPriority w:val="20"/>
    <w:semiHidden/>
    <w:unhideWhenUsed/>
    <w:qFormat/>
    <w:rsid w:val="00152BD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6B32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152BD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D6B32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152BD3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152BD3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6B32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6B32"/>
    <w:rPr>
      <w:szCs w:val="20"/>
    </w:rPr>
  </w:style>
  <w:style w:type="table" w:styleId="TableauGrille1Clair-Accentuation1">
    <w:name w:val="Grid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3">
    <w:name w:val="Grid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3D6B32"/>
    <w:rPr>
      <w:rFonts w:asciiTheme="majorHAnsi" w:eastAsiaTheme="majorEastAsia" w:hAnsiTheme="majorHAnsi" w:cstheme="majorBidi"/>
      <w:b/>
      <w:color w:val="1F4E79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3D6B32"/>
    <w:rPr>
      <w:rFonts w:asciiTheme="majorHAnsi" w:eastAsiaTheme="majorEastAsia" w:hAnsiTheme="majorHAnsi" w:cstheme="majorBidi"/>
      <w:i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D6B32"/>
    <w:rPr>
      <w:rFonts w:asciiTheme="majorHAnsi" w:eastAsiaTheme="majorEastAsia" w:hAnsiTheme="majorHAnsi" w:cstheme="majorBidi"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3D6B32"/>
    <w:rPr>
      <w:rFonts w:asciiTheme="majorHAnsi" w:eastAsiaTheme="majorEastAsia" w:hAnsiTheme="majorHAnsi" w:cstheme="majorBidi"/>
      <w:b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6B32"/>
    <w:rPr>
      <w:rFonts w:asciiTheme="majorHAnsi" w:eastAsiaTheme="majorEastAsia" w:hAnsiTheme="majorHAnsi" w:cstheme="majorBidi"/>
      <w:i/>
      <w:iCs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152BD3"/>
  </w:style>
  <w:style w:type="paragraph" w:styleId="AdresseHTML">
    <w:name w:val="HTML Address"/>
    <w:basedOn w:val="Normal"/>
    <w:link w:val="AdresseHTMLCar"/>
    <w:uiPriority w:val="99"/>
    <w:semiHidden/>
    <w:unhideWhenUsed/>
    <w:rsid w:val="00152BD3"/>
    <w:pPr>
      <w:spacing w:before="0"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52BD3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152BD3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152BD3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6B3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152BD3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3D6B3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152BD3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52BD3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2BD3"/>
    <w:pPr>
      <w:spacing w:before="0"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152BD3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605D8"/>
    <w:rPr>
      <w:i/>
      <w:iCs/>
      <w:color w:val="1F4E79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605D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605D8"/>
    <w:rPr>
      <w:i/>
      <w:iCs/>
      <w:color w:val="1F4E79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605D8"/>
    <w:rPr>
      <w:b/>
      <w:bCs/>
      <w:caps w:val="0"/>
      <w:smallCaps/>
      <w:color w:val="1F4E79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152BD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152BD3"/>
  </w:style>
  <w:style w:type="paragraph" w:styleId="Liste">
    <w:name w:val="List"/>
    <w:basedOn w:val="Normal"/>
    <w:uiPriority w:val="99"/>
    <w:semiHidden/>
    <w:unhideWhenUsed/>
    <w:rsid w:val="00152B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52B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52B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52B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52BD3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152BD3"/>
    <w:pPr>
      <w:numPr>
        <w:numId w:val="2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152BD3"/>
    <w:pPr>
      <w:numPr>
        <w:numId w:val="3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52B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52BD3"/>
    <w:pPr>
      <w:numPr>
        <w:numId w:val="5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52BD3"/>
    <w:pPr>
      <w:numPr>
        <w:numId w:val="6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52BD3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52BD3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52BD3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52BD3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52BD3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152BD3"/>
    <w:pPr>
      <w:numPr>
        <w:numId w:val="7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52BD3"/>
    <w:pPr>
      <w:numPr>
        <w:numId w:val="8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52BD3"/>
    <w:pPr>
      <w:numPr>
        <w:numId w:val="9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52BD3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52BD3"/>
    <w:pPr>
      <w:numPr>
        <w:numId w:val="11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152BD3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2">
    <w:name w:val="List Table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3">
    <w:name w:val="List Table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52BD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52BD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52BD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52BD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52BD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52BD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52BD3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3D6B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6B3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152BD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152B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152BD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52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52B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152BD3"/>
    <w:pPr>
      <w:spacing w:after="0" w:line="240" w:lineRule="auto"/>
      <w:ind w:left="72" w:right="72"/>
    </w:pPr>
  </w:style>
  <w:style w:type="paragraph" w:styleId="NormalWeb">
    <w:name w:val="Normal (Web)"/>
    <w:basedOn w:val="Normal"/>
    <w:uiPriority w:val="99"/>
    <w:semiHidden/>
    <w:unhideWhenUsed/>
    <w:rsid w:val="00152BD3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152B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52BD3"/>
    <w:pPr>
      <w:spacing w:before="0"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52BD3"/>
  </w:style>
  <w:style w:type="character" w:styleId="Numrodepage">
    <w:name w:val="page number"/>
    <w:basedOn w:val="Policepardfaut"/>
    <w:uiPriority w:val="99"/>
    <w:semiHidden/>
    <w:unhideWhenUsed/>
    <w:rsid w:val="00152BD3"/>
  </w:style>
  <w:style w:type="table" w:styleId="Tableausimple1">
    <w:name w:val="Plain Table 1"/>
    <w:basedOn w:val="TableauNormal"/>
    <w:uiPriority w:val="41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2B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52BD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3D6B32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3D6B3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A605D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A605D8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52BD3"/>
  </w:style>
  <w:style w:type="character" w:customStyle="1" w:styleId="SalutationsCar">
    <w:name w:val="Salutations Car"/>
    <w:basedOn w:val="Policepardfaut"/>
    <w:link w:val="Salutations"/>
    <w:uiPriority w:val="99"/>
    <w:semiHidden/>
    <w:rsid w:val="00152BD3"/>
  </w:style>
  <w:style w:type="paragraph" w:styleId="Signature">
    <w:name w:val="Signature"/>
    <w:basedOn w:val="Normal"/>
    <w:link w:val="SignatureCar"/>
    <w:uiPriority w:val="99"/>
    <w:semiHidden/>
    <w:unhideWhenUsed/>
    <w:rsid w:val="00152BD3"/>
    <w:pPr>
      <w:spacing w:before="0" w:after="0"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52BD3"/>
  </w:style>
  <w:style w:type="character" w:styleId="lev">
    <w:name w:val="Strong"/>
    <w:basedOn w:val="Policepardfaut"/>
    <w:uiPriority w:val="22"/>
    <w:semiHidden/>
    <w:unhideWhenUsed/>
    <w:qFormat/>
    <w:rsid w:val="00152BD3"/>
    <w:rPr>
      <w:b/>
      <w:bCs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3D6B32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3D6B32"/>
    <w:rPr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152BD3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152BD3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152BD3"/>
    <w:pPr>
      <w:ind w:left="72" w:righ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2BD3"/>
    <w:pPr>
      <w:ind w:left="72" w:righ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2BD3"/>
    <w:pPr>
      <w:ind w:left="72" w:righ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2BD3"/>
    <w:pPr>
      <w:ind w:left="72" w:righ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2BD3"/>
    <w:pPr>
      <w:ind w:left="72" w:righ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2BD3"/>
    <w:pPr>
      <w:ind w:left="72" w:righ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2BD3"/>
    <w:pPr>
      <w:ind w:left="72" w:righ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2BD3"/>
    <w:pPr>
      <w:ind w:left="72" w:righ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2BD3"/>
    <w:pPr>
      <w:ind w:left="72" w:righ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152BD3"/>
    <w:pPr>
      <w:ind w:left="72" w:righ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2BD3"/>
    <w:pPr>
      <w:ind w:left="72" w:righ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52BD3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152BD3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152BD3"/>
    <w:pPr>
      <w:ind w:left="72" w:righ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2BD3"/>
    <w:pPr>
      <w:ind w:left="72" w:righ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2BD3"/>
    <w:pPr>
      <w:ind w:left="72" w:righ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2BD3"/>
    <w:pPr>
      <w:ind w:left="72" w:righ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2BD3"/>
    <w:pPr>
      <w:ind w:left="72" w:righ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link w:val="TitreCar"/>
    <w:uiPriority w:val="10"/>
    <w:semiHidden/>
    <w:unhideWhenUsed/>
    <w:qFormat/>
    <w:rsid w:val="00A605D8"/>
    <w:pPr>
      <w:spacing w:before="0"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A605D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152BD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152B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152B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152B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152B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52B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52B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52B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52B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52BD3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75B76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6E2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innovationsociale.ch/ntn-innovation-boos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schnurr\AppData\Roaming\Microsoft\Templates\Test%20mit%20Aufsatzfra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5E428EE9564B27AFEB225EFB95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AAE80-6ADA-4757-B28D-EFE4291C7397}"/>
      </w:docPartPr>
      <w:docPartBody>
        <w:p w:rsidR="00F91305" w:rsidRDefault="00871675">
          <w:pPr>
            <w:pStyle w:val="545E428EE9564B27AFEB225EFB95FF18"/>
          </w:pPr>
          <w:r w:rsidRPr="00F65E87">
            <w:rPr>
              <w:lang w:bidi="de-DE"/>
            </w:rPr>
            <w:t>Geben Sie die Antwort auf die erste Frage ein</w:t>
          </w:r>
        </w:p>
      </w:docPartBody>
    </w:docPart>
    <w:docPart>
      <w:docPartPr>
        <w:name w:val="F96338BD077B48D480F55B70578EC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9F06B2-C9A3-4C7E-AAB4-BEA9DC1847BB}"/>
      </w:docPartPr>
      <w:docPartBody>
        <w:p w:rsidR="00F91305" w:rsidRDefault="00871675">
          <w:pPr>
            <w:pStyle w:val="F96338BD077B48D480F55B70578ECC90"/>
          </w:pPr>
          <w:r w:rsidRPr="00F65E87">
            <w:rPr>
              <w:lang w:bidi="de-DE"/>
            </w:rPr>
            <w:t>Geben Sie die Antwort auf die zweite Frage ein</w:t>
          </w:r>
        </w:p>
      </w:docPartBody>
    </w:docPart>
    <w:docPart>
      <w:docPartPr>
        <w:name w:val="4EAAE6E941854E5C851A44AB24DB89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D6DCF1-B11D-4D60-A45F-CAEBCB73CB65}"/>
      </w:docPartPr>
      <w:docPartBody>
        <w:p w:rsidR="00F91305" w:rsidRDefault="00F91305" w:rsidP="00F91305">
          <w:pPr>
            <w:pStyle w:val="4EAAE6E941854E5C851A44AB24DB890F"/>
          </w:pPr>
          <w:r w:rsidRPr="00F65E87">
            <w:rPr>
              <w:lang w:bidi="de-DE"/>
            </w:rPr>
            <w:t>Geben Sie die Antwort auf die dritte Frage 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75"/>
    <w:rsid w:val="000260B6"/>
    <w:rsid w:val="001F43DC"/>
    <w:rsid w:val="003C17E7"/>
    <w:rsid w:val="005A17C0"/>
    <w:rsid w:val="00647D37"/>
    <w:rsid w:val="00871675"/>
    <w:rsid w:val="009671F2"/>
    <w:rsid w:val="00B7746F"/>
    <w:rsid w:val="00C92A41"/>
    <w:rsid w:val="00CC44DC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AAE6E941854E5C851A44AB24DB890F">
    <w:name w:val="4EAAE6E941854E5C851A44AB24DB890F"/>
    <w:rsid w:val="00F913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5E428EE9564B27AFEB225EFB95FF18">
    <w:name w:val="545E428EE9564B27AFEB225EFB95FF18"/>
  </w:style>
  <w:style w:type="paragraph" w:customStyle="1" w:styleId="F96338BD077B48D480F55B70578ECC90">
    <w:name w:val="F96338BD077B48D480F55B70578EC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st with essay questio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DC25C5A0942B0130BC5B3563537" ma:contentTypeVersion="16" ma:contentTypeDescription="Crée un document." ma:contentTypeScope="" ma:versionID="e0285d83785f321536dcba54c5a64f7d">
  <xsd:schema xmlns:xsd="http://www.w3.org/2001/XMLSchema" xmlns:xs="http://www.w3.org/2001/XMLSchema" xmlns:p="http://schemas.microsoft.com/office/2006/metadata/properties" xmlns:ns2="e556cb66-9e07-442d-9f75-5ed0af6842b2" xmlns:ns3="26b91028-8754-4ba2-acb1-c3162a85060b" targetNamespace="http://schemas.microsoft.com/office/2006/metadata/properties" ma:root="true" ma:fieldsID="bce515dac0cf3c8d48f4494f7fcd9f69" ns2:_="" ns3:_="">
    <xsd:import namespace="e556cb66-9e07-442d-9f75-5ed0af6842b2"/>
    <xsd:import namespace="26b91028-8754-4ba2-acb1-c3162a850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6cb66-9e07-442d-9f75-5ed0af684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5965820-1b97-4994-ad5a-2b1f2cea3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91028-8754-4ba2-acb1-c3162a850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56cb66-9e07-442d-9f75-5ed0af684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C7C947-CCC3-42CD-89D7-21BCBEC66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6cb66-9e07-442d-9f75-5ed0af6842b2"/>
    <ds:schemaRef ds:uri="26b91028-8754-4ba2-acb1-c3162a850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805CE-FA54-4170-8C52-A1B3600B3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016ED-623C-4B18-B4A3-6964A878DDB1}">
  <ds:schemaRefs>
    <ds:schemaRef ds:uri="http://schemas.microsoft.com/office/2006/metadata/properties"/>
    <ds:schemaRef ds:uri="http://schemas.microsoft.com/office/infopath/2007/PartnerControls"/>
    <ds:schemaRef ds:uri="e556cb66-9e07-442d-9f75-5ed0af6842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mit Aufsatzfragen</Template>
  <TotalTime>0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Schnurr</dc:creator>
  <cp:keywords>, docId:8DDA8F2B0E1AF81D243213CC5C7B813C</cp:keywords>
  <cp:lastModifiedBy>Maeder Pascal</cp:lastModifiedBy>
  <cp:revision>13</cp:revision>
  <dcterms:created xsi:type="dcterms:W3CDTF">2024-09-06T16:11:00Z</dcterms:created>
  <dcterms:modified xsi:type="dcterms:W3CDTF">2024-10-13T15:47:00Z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0x0101008C663DC25C5A0942B0130BC5B3563537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